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081289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0C3F70">
        <w:rPr>
          <w:b/>
          <w:szCs w:val="22"/>
        </w:rPr>
        <w:t>c</w:t>
      </w:r>
      <w:r w:rsidR="001C6B45">
        <w:rPr>
          <w:b/>
          <w:szCs w:val="22"/>
        </w:rPr>
        <w:t xml:space="preserve">hapter 6 </w:t>
      </w:r>
      <w:r w:rsidR="00C4617F">
        <w:rPr>
          <w:b/>
          <w:szCs w:val="22"/>
        </w:rPr>
        <w:t>aquatic focus</w:t>
      </w:r>
      <w:r w:rsidR="009423E7" w:rsidRPr="002B2AD2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1C6B45">
        <w:rPr>
          <w:b/>
          <w:szCs w:val="22"/>
        </w:rPr>
        <w:t>2</w:t>
      </w:r>
      <w:r w:rsidR="00C4617F">
        <w:rPr>
          <w:b/>
          <w:szCs w:val="22"/>
        </w:rPr>
        <w:t>5 and 26</w:t>
      </w:r>
    </w:p>
    <w:p w:rsidR="004B53B9" w:rsidRPr="002B2AD2" w:rsidRDefault="00081289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081289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B0041C" w:rsidRDefault="00B0041C" w:rsidP="00B0041C">
            <w:r>
              <w:t>Objective:  Students will investigate the various biomes of the Earth.</w:t>
            </w:r>
          </w:p>
          <w:p w:rsidR="00DF631F" w:rsidRPr="002B2AD2" w:rsidRDefault="00081289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081289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C4617F" w:rsidRDefault="00B0041C" w:rsidP="00C4617F">
            <w:r>
              <w:t>Bell Ringer</w:t>
            </w:r>
            <w:proofErr w:type="gramStart"/>
            <w:r>
              <w:t xml:space="preserve">-  </w:t>
            </w:r>
            <w:r w:rsidR="00C4617F">
              <w:t>What</w:t>
            </w:r>
            <w:proofErr w:type="gramEnd"/>
            <w:r w:rsidR="00C4617F">
              <w:t xml:space="preserve"> is a </w:t>
            </w:r>
            <w:proofErr w:type="spellStart"/>
            <w:r w:rsidR="00C4617F">
              <w:t>thermocline</w:t>
            </w:r>
            <w:proofErr w:type="spellEnd"/>
            <w:r w:rsidR="00C4617F">
              <w:t xml:space="preserve">? </w:t>
            </w:r>
          </w:p>
          <w:p w:rsidR="00C4617F" w:rsidRDefault="00C4617F" w:rsidP="00C4617F"/>
          <w:p w:rsidR="00B0041C" w:rsidRDefault="00C4617F" w:rsidP="00C4617F">
            <w:r>
              <w:t xml:space="preserve">Demo 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081289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Biomes, ecosystem, </w:t>
            </w:r>
            <w:proofErr w:type="spellStart"/>
            <w:r>
              <w:rPr>
                <w:rStyle w:val="unitconceptvocab"/>
              </w:rPr>
              <w:t>abiotic</w:t>
            </w:r>
            <w:proofErr w:type="spellEnd"/>
            <w:r>
              <w:rPr>
                <w:rStyle w:val="unitconceptvocab"/>
              </w:rPr>
              <w:t>, biotic</w:t>
            </w: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  <w:p w:rsidR="00FD15B1" w:rsidRPr="002B2AD2" w:rsidRDefault="00081289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B0041C" w:rsidRDefault="00B0041C" w:rsidP="00B0041C"/>
          <w:p w:rsidR="00081289" w:rsidRDefault="00081289" w:rsidP="00B0041C">
            <w:r>
              <w:t>Continue slide / lecture with slide #27.</w:t>
            </w:r>
          </w:p>
          <w:p w:rsidR="00081289" w:rsidRDefault="00081289" w:rsidP="00B0041C"/>
          <w:p w:rsidR="00081289" w:rsidRDefault="00081289" w:rsidP="00B0041C">
            <w:r>
              <w:t>Demo ocean acidification.</w:t>
            </w:r>
          </w:p>
          <w:p w:rsidR="00081289" w:rsidRDefault="00081289" w:rsidP="00B0041C"/>
          <w:p w:rsidR="00081289" w:rsidRDefault="00081289" w:rsidP="00B0041C">
            <w:r>
              <w:t xml:space="preserve">Demo </w:t>
            </w:r>
            <w:proofErr w:type="spellStart"/>
            <w:r>
              <w:t>thermoclines</w:t>
            </w:r>
            <w:proofErr w:type="spellEnd"/>
            <w:r>
              <w:t xml:space="preserve"> discuss page 127.</w:t>
            </w:r>
          </w:p>
          <w:p w:rsidR="00081289" w:rsidRDefault="00081289" w:rsidP="00B0041C"/>
          <w:p w:rsidR="00081289" w:rsidRDefault="00081289" w:rsidP="00B0041C"/>
          <w:p w:rsidR="00081289" w:rsidRDefault="00081289" w:rsidP="00B0041C"/>
          <w:p w:rsidR="00081289" w:rsidRDefault="00081289" w:rsidP="00B0041C">
            <w:r>
              <w:t>2</w:t>
            </w:r>
            <w:r w:rsidRPr="00081289">
              <w:rPr>
                <w:vertAlign w:val="superscript"/>
              </w:rPr>
              <w:t>nd</w:t>
            </w:r>
            <w:r>
              <w:t xml:space="preserve"> Day:</w:t>
            </w:r>
          </w:p>
          <w:p w:rsidR="00081289" w:rsidRDefault="00081289" w:rsidP="00B0041C">
            <w:r>
              <w:t>Review Chesapeake Bay status via videos:</w:t>
            </w:r>
          </w:p>
          <w:p w:rsidR="00081289" w:rsidRDefault="00081289" w:rsidP="00B0041C">
            <w:pPr>
              <w:rPr>
                <w:sz w:val="28"/>
              </w:rPr>
            </w:pPr>
            <w:hyperlink r:id="rId5" w:history="1">
              <w:r w:rsidRPr="00FA0207">
                <w:rPr>
                  <w:rStyle w:val="Hyperlink"/>
                  <w:sz w:val="28"/>
                </w:rPr>
                <w:t>http://www.youtube.com/user/ChesapeakeBayFound</w:t>
              </w:r>
            </w:hyperlink>
          </w:p>
          <w:p w:rsidR="00081289" w:rsidRDefault="00081289" w:rsidP="00B0041C">
            <w:pPr>
              <w:rPr>
                <w:sz w:val="28"/>
              </w:rPr>
            </w:pPr>
          </w:p>
          <w:p w:rsidR="00B0041C" w:rsidRPr="00081289" w:rsidRDefault="00081289" w:rsidP="00B0041C">
            <w:pPr>
              <w:rPr>
                <w:sz w:val="28"/>
              </w:rPr>
            </w:pPr>
            <w:r>
              <w:rPr>
                <w:sz w:val="28"/>
              </w:rPr>
              <w:t>use teacher “flash cards” to review for exam next class.</w:t>
            </w:r>
          </w:p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BA3513" w:rsidRDefault="00B0041C" w:rsidP="00BA3513">
            <w:r>
              <w:t>Chapter 6</w:t>
            </w:r>
            <w:r w:rsidR="00961911">
              <w:t xml:space="preserve"> questions due </w:t>
            </w:r>
            <w:r>
              <w:t>next class</w:t>
            </w:r>
          </w:p>
          <w:p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6C1B36" w:rsidRDefault="006C1B36" w:rsidP="006C1B36"/>
          <w:p w:rsidR="0031045A" w:rsidRDefault="00081289" w:rsidP="0031045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Unit 2 exam next class (chapters 3, 4, 5, 6)</w:t>
            </w: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081289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402B8"/>
    <w:rsid w:val="001B66F5"/>
    <w:rsid w:val="001C6B45"/>
    <w:rsid w:val="002B2AD2"/>
    <w:rsid w:val="002B69EF"/>
    <w:rsid w:val="002D65C7"/>
    <w:rsid w:val="0031045A"/>
    <w:rsid w:val="00332830"/>
    <w:rsid w:val="00492B72"/>
    <w:rsid w:val="004D5202"/>
    <w:rsid w:val="004F3C4E"/>
    <w:rsid w:val="005015BB"/>
    <w:rsid w:val="00506BCE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C07FC"/>
    <w:rsid w:val="008C144A"/>
    <w:rsid w:val="009423E7"/>
    <w:rsid w:val="00945CE6"/>
    <w:rsid w:val="00961911"/>
    <w:rsid w:val="00A56B7F"/>
    <w:rsid w:val="00A65127"/>
    <w:rsid w:val="00AE0E78"/>
    <w:rsid w:val="00B0041C"/>
    <w:rsid w:val="00BA3513"/>
    <w:rsid w:val="00BC41DC"/>
    <w:rsid w:val="00BD37C6"/>
    <w:rsid w:val="00BD5D60"/>
    <w:rsid w:val="00BF61E7"/>
    <w:rsid w:val="00C4617F"/>
    <w:rsid w:val="00C72E3B"/>
    <w:rsid w:val="00D51476"/>
    <w:rsid w:val="00D5384C"/>
    <w:rsid w:val="00D70C6D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user/ChesapeakeBayFoun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3</TotalTime>
  <Pages>2</Pages>
  <Words>184</Words>
  <Characters>1054</Characters>
  <Application>Microsoft Macintosh Word</Application>
  <DocSecurity>0</DocSecurity>
  <Lines>8</Lines>
  <Paragraphs>2</Paragraphs>
  <ScaleCrop>false</ScaleCrop>
  <Company>GCSD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2012-11-05T15:15:00Z</cp:lastPrinted>
  <dcterms:created xsi:type="dcterms:W3CDTF">2012-11-05T15:16:00Z</dcterms:created>
  <dcterms:modified xsi:type="dcterms:W3CDTF">2012-11-05T15:20:00Z</dcterms:modified>
</cp:coreProperties>
</file>